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1E74" w14:textId="77777777" w:rsidR="00FD3163" w:rsidRDefault="00000000">
      <w:pPr>
        <w:spacing w:line="360" w:lineRule="auto"/>
        <w:jc w:val="center"/>
        <w:rPr>
          <w:rFonts w:ascii="華康特粗楷體" w:eastAsia="華康特粗楷體" w:hAnsi="華康特粗楷體" w:cs="Times New Roman"/>
          <w:sz w:val="36"/>
          <w:szCs w:val="36"/>
        </w:rPr>
      </w:pPr>
      <w:r>
        <w:rPr>
          <w:rFonts w:ascii="華康特粗楷體" w:eastAsia="華康特粗楷體" w:hAnsi="華康特粗楷體" w:cs="Times New Roman"/>
          <w:sz w:val="36"/>
          <w:szCs w:val="36"/>
        </w:rPr>
        <w:t>弘光科技大學教職員工緊急救助金補助表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2245"/>
        <w:gridCol w:w="3000"/>
      </w:tblGrid>
      <w:tr w:rsidR="00FD3163" w14:paraId="24DC0531" w14:textId="77777777" w:rsidTr="00A03F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3F46" w14:textId="77777777" w:rsidR="00FD3163" w:rsidRDefault="00000000" w:rsidP="00A03F7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申請人姓名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5971" w14:textId="77777777" w:rsidR="00FD3163" w:rsidRDefault="00FD3163" w:rsidP="00D644F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0504" w14:textId="77777777" w:rsidR="00FD3163" w:rsidRDefault="00000000" w:rsidP="00D644F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申請日期</w:t>
            </w:r>
          </w:p>
        </w:tc>
        <w:tc>
          <w:tcPr>
            <w:tcW w:w="30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3070" w14:textId="77777777" w:rsidR="00FD3163" w:rsidRDefault="00FD3163" w:rsidP="00D644F6">
            <w:pPr>
              <w:snapToGrid w:val="0"/>
              <w:jc w:val="center"/>
              <w:rPr>
                <w:sz w:val="28"/>
              </w:rPr>
            </w:pPr>
          </w:p>
        </w:tc>
      </w:tr>
      <w:tr w:rsidR="00FD3163" w14:paraId="225BBAA4" w14:textId="77777777" w:rsidTr="00A03F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EDBD" w14:textId="77777777" w:rsidR="00FD3163" w:rsidRDefault="00000000" w:rsidP="00A03F7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任職單位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2356" w14:textId="77777777" w:rsidR="00FD3163" w:rsidRDefault="00FD3163" w:rsidP="00D644F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4C25" w14:textId="5329389C" w:rsidR="00FD3163" w:rsidRDefault="00000000" w:rsidP="00D644F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職</w:t>
            </w:r>
            <w:r w:rsidR="00A03F77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稱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03B" w14:textId="77777777" w:rsidR="00FD3163" w:rsidRDefault="00FD3163" w:rsidP="00D644F6">
            <w:pPr>
              <w:snapToGrid w:val="0"/>
              <w:jc w:val="center"/>
              <w:rPr>
                <w:sz w:val="28"/>
              </w:rPr>
            </w:pPr>
          </w:p>
        </w:tc>
      </w:tr>
      <w:tr w:rsidR="00FD3163" w14:paraId="6F967547" w14:textId="77777777" w:rsidTr="00A03F77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EBF0" w14:textId="77777777" w:rsidR="00FD3163" w:rsidRDefault="00000000" w:rsidP="00D644F6">
            <w:pPr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申請資格</w:t>
            </w:r>
          </w:p>
          <w:p w14:paraId="7B4F1F2A" w14:textId="77777777" w:rsidR="00FD3163" w:rsidRDefault="00000000" w:rsidP="00D644F6">
            <w:pPr>
              <w:snapToGrid w:val="0"/>
              <w:spacing w:line="400" w:lineRule="exact"/>
              <w:jc w:val="center"/>
              <w:rPr>
                <w:sz w:val="28"/>
              </w:rPr>
            </w:pPr>
            <w:r w:rsidRPr="00D644F6">
              <w:rPr>
                <w:szCs w:val="22"/>
              </w:rPr>
              <w:t>（至少勾選一項）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B8B51" w14:textId="359B2068" w:rsidR="00FD3163" w:rsidRDefault="00000000" w:rsidP="00D644F6">
            <w:pPr>
              <w:snapToGrid w:val="0"/>
              <w:spacing w:line="400" w:lineRule="exact"/>
            </w:pPr>
            <w:r>
              <w:rPr>
                <w:rFonts w:ascii="標楷體" w:hAnsi="標楷體"/>
              </w:rPr>
              <w:t>□</w:t>
            </w:r>
            <w:r>
              <w:t>本人或家中主要成員死亡，致生活陷入困境。（</w:t>
            </w:r>
            <w:r>
              <w:rPr>
                <w:rFonts w:ascii="標楷體" w:hAnsi="標楷體"/>
              </w:rPr>
              <w:t>補助金額至</w:t>
            </w:r>
            <w:r w:rsidR="00D644F6" w:rsidRPr="001C1CE4">
              <w:rPr>
                <w:rFonts w:ascii="Times New Roman" w:hAnsi="Times New Roman" w:cs="Times New Roman"/>
              </w:rPr>
              <w:t>多</w:t>
            </w:r>
            <w:r w:rsidRPr="001C1CE4">
              <w:rPr>
                <w:rFonts w:ascii="Times New Roman" w:hAnsi="Times New Roman" w:cs="Times New Roman"/>
              </w:rPr>
              <w:t>3</w:t>
            </w:r>
            <w:r w:rsidRPr="001C1CE4">
              <w:rPr>
                <w:rFonts w:ascii="Times New Roman" w:hAnsi="Times New Roman" w:cs="Times New Roman"/>
              </w:rPr>
              <w:t>萬</w:t>
            </w:r>
            <w:r>
              <w:rPr>
                <w:rFonts w:ascii="標楷體" w:hAnsi="標楷體"/>
              </w:rPr>
              <w:t>元）</w:t>
            </w:r>
          </w:p>
          <w:p w14:paraId="29CC5C0C" w14:textId="4E51F942" w:rsidR="00FD3163" w:rsidRDefault="00000000" w:rsidP="00D644F6">
            <w:pPr>
              <w:snapToGrid w:val="0"/>
              <w:spacing w:line="400" w:lineRule="exact"/>
            </w:pPr>
            <w:r>
              <w:rPr>
                <w:rFonts w:ascii="標楷體" w:hAnsi="標楷體"/>
              </w:rPr>
              <w:t>□</w:t>
            </w:r>
            <w:r>
              <w:t>本人或家屬因重傷、重病住院，無力負擔醫療費用。（</w:t>
            </w:r>
            <w:r>
              <w:rPr>
                <w:rFonts w:ascii="標楷體" w:hAnsi="標楷體"/>
              </w:rPr>
              <w:t>補助金額至</w:t>
            </w:r>
            <w:r w:rsidR="00D644F6" w:rsidRPr="001C1CE4">
              <w:rPr>
                <w:rFonts w:ascii="Times New Roman" w:hAnsi="Times New Roman" w:cs="Times New Roman"/>
              </w:rPr>
              <w:t>多</w:t>
            </w:r>
            <w:r w:rsidRPr="001C1CE4">
              <w:rPr>
                <w:rFonts w:ascii="Times New Roman" w:hAnsi="Times New Roman" w:cs="Times New Roman"/>
              </w:rPr>
              <w:t>2</w:t>
            </w:r>
            <w:r w:rsidRPr="001C1CE4">
              <w:rPr>
                <w:rFonts w:ascii="Times New Roman" w:hAnsi="Times New Roman" w:cs="Times New Roman"/>
              </w:rPr>
              <w:t>萬</w:t>
            </w:r>
            <w:r>
              <w:rPr>
                <w:rFonts w:ascii="標楷體" w:hAnsi="標楷體"/>
              </w:rPr>
              <w:t>元）</w:t>
            </w:r>
          </w:p>
          <w:p w14:paraId="1FF405FD" w14:textId="78B47316" w:rsidR="00FD3163" w:rsidRDefault="00000000" w:rsidP="00D644F6">
            <w:pPr>
              <w:snapToGrid w:val="0"/>
              <w:spacing w:line="400" w:lineRule="exact"/>
            </w:pPr>
            <w:r>
              <w:rPr>
                <w:rFonts w:ascii="標楷體" w:hAnsi="標楷體"/>
              </w:rPr>
              <w:t>□</w:t>
            </w:r>
            <w:r>
              <w:t>家中突遭其他重大變故，急需救助。</w:t>
            </w:r>
            <w:r>
              <w:t>(</w:t>
            </w:r>
            <w:r>
              <w:rPr>
                <w:rFonts w:ascii="標楷體" w:hAnsi="標楷體"/>
              </w:rPr>
              <w:t>補助金額至</w:t>
            </w:r>
            <w:r w:rsidR="00D644F6" w:rsidRPr="001C1CE4">
              <w:rPr>
                <w:rFonts w:ascii="Times New Roman" w:hAnsi="Times New Roman" w:cs="Times New Roman"/>
              </w:rPr>
              <w:t>多</w:t>
            </w:r>
            <w:r w:rsidRPr="001C1CE4">
              <w:rPr>
                <w:rFonts w:ascii="Times New Roman" w:hAnsi="Times New Roman" w:cs="Times New Roman"/>
              </w:rPr>
              <w:t>1</w:t>
            </w:r>
            <w:r w:rsidRPr="001C1CE4">
              <w:rPr>
                <w:rFonts w:ascii="Times New Roman" w:hAnsi="Times New Roman" w:cs="Times New Roman"/>
              </w:rPr>
              <w:t>萬</w:t>
            </w:r>
            <w:r>
              <w:rPr>
                <w:rFonts w:ascii="標楷體" w:hAnsi="標楷體"/>
              </w:rPr>
              <w:t>元)</w:t>
            </w:r>
          </w:p>
        </w:tc>
      </w:tr>
      <w:tr w:rsidR="00FD3163" w14:paraId="489CD037" w14:textId="77777777" w:rsidTr="00A03F77">
        <w:tblPrEx>
          <w:tblCellMar>
            <w:top w:w="0" w:type="dxa"/>
            <w:bottom w:w="0" w:type="dxa"/>
          </w:tblCellMar>
        </w:tblPrEx>
        <w:trPr>
          <w:trHeight w:val="1860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11BC" w14:textId="77777777" w:rsidR="00FD3163" w:rsidRDefault="00000000" w:rsidP="00D644F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事實說明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B5C32" w14:textId="77777777" w:rsidR="00FD3163" w:rsidRPr="001C1CE4" w:rsidRDefault="00FD3163" w:rsidP="00D6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63" w14:paraId="6CC7E8AB" w14:textId="77777777" w:rsidTr="00A03F77">
        <w:tblPrEx>
          <w:tblCellMar>
            <w:top w:w="0" w:type="dxa"/>
            <w:bottom w:w="0" w:type="dxa"/>
          </w:tblCellMar>
        </w:tblPrEx>
        <w:trPr>
          <w:trHeight w:val="1139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0AB0" w14:textId="77777777" w:rsidR="00D644F6" w:rsidRDefault="00000000" w:rsidP="00D644F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證明文件</w:t>
            </w:r>
          </w:p>
          <w:p w14:paraId="42ECB6F5" w14:textId="7C7D76D9" w:rsidR="00FD3163" w:rsidRDefault="00D644F6" w:rsidP="00D644F6">
            <w:pPr>
              <w:snapToGrid w:val="0"/>
              <w:jc w:val="center"/>
            </w:pPr>
            <w:r w:rsidRPr="00D644F6">
              <w:rPr>
                <w:rFonts w:hint="eastAsia"/>
                <w:szCs w:val="22"/>
              </w:rPr>
              <w:t>（</w:t>
            </w:r>
            <w:r w:rsidR="00000000" w:rsidRPr="00D644F6">
              <w:t>可影本</w:t>
            </w:r>
            <w:r w:rsidRPr="00D644F6">
              <w:rPr>
                <w:rFonts w:hint="eastAsia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39AD7" w14:textId="68A1A6A3" w:rsidR="00FD3163" w:rsidRPr="00D644F6" w:rsidRDefault="00000000" w:rsidP="00D644F6">
            <w:pPr>
              <w:snapToGrid w:val="0"/>
              <w:rPr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</w:t>
            </w:r>
            <w:r w:rsidRPr="00D644F6">
              <w:rPr>
                <w:sz w:val="28"/>
                <w:szCs w:val="28"/>
              </w:rPr>
              <w:t>診斷證明書</w:t>
            </w:r>
            <w:r w:rsidRPr="00D644F6">
              <w:rPr>
                <w:sz w:val="28"/>
                <w:szCs w:val="28"/>
              </w:rPr>
              <w:t xml:space="preserve"> </w:t>
            </w:r>
            <w:r w:rsidR="00D644F6" w:rsidRPr="00D644F6">
              <w:rPr>
                <w:rFonts w:hint="eastAsia"/>
                <w:sz w:val="28"/>
                <w:szCs w:val="28"/>
              </w:rPr>
              <w:t xml:space="preserve">　</w:t>
            </w:r>
            <w:r w:rsidRPr="00D644F6">
              <w:rPr>
                <w:rFonts w:ascii="標楷體" w:hAnsi="標楷體"/>
                <w:sz w:val="28"/>
                <w:szCs w:val="28"/>
              </w:rPr>
              <w:t>□</w:t>
            </w:r>
            <w:r w:rsidRPr="00D644F6">
              <w:rPr>
                <w:sz w:val="28"/>
                <w:szCs w:val="28"/>
              </w:rPr>
              <w:t>死亡證明</w:t>
            </w:r>
            <w:r w:rsidRPr="00D644F6">
              <w:rPr>
                <w:sz w:val="28"/>
                <w:szCs w:val="28"/>
              </w:rPr>
              <w:t xml:space="preserve"> </w:t>
            </w:r>
            <w:r w:rsidR="00D644F6" w:rsidRPr="00D644F6">
              <w:rPr>
                <w:rFonts w:hint="eastAsia"/>
                <w:sz w:val="28"/>
                <w:szCs w:val="28"/>
              </w:rPr>
              <w:t xml:space="preserve">　</w:t>
            </w:r>
            <w:r w:rsidRPr="00D644F6">
              <w:rPr>
                <w:rFonts w:ascii="標楷體" w:hAnsi="標楷體"/>
                <w:sz w:val="28"/>
                <w:szCs w:val="28"/>
              </w:rPr>
              <w:t>□</w:t>
            </w:r>
            <w:r w:rsidRPr="00D644F6">
              <w:rPr>
                <w:sz w:val="28"/>
                <w:szCs w:val="28"/>
              </w:rPr>
              <w:t>其他</w:t>
            </w:r>
            <w:r w:rsidRPr="00D644F6">
              <w:rPr>
                <w:sz w:val="28"/>
                <w:szCs w:val="28"/>
              </w:rPr>
              <w:t>_____________</w:t>
            </w:r>
          </w:p>
        </w:tc>
      </w:tr>
      <w:tr w:rsidR="00FD3163" w14:paraId="2B1AD282" w14:textId="77777777" w:rsidTr="00A03F77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C92D" w14:textId="77777777" w:rsidR="00FD3163" w:rsidRDefault="00000000" w:rsidP="00D644F6">
            <w:pPr>
              <w:snapToGrid w:val="0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單位主管</w:t>
            </w:r>
          </w:p>
          <w:p w14:paraId="4C35DBA9" w14:textId="7A5C7B72" w:rsidR="00D644F6" w:rsidRPr="00D644F6" w:rsidRDefault="00D644F6" w:rsidP="00D644F6">
            <w:pPr>
              <w:snapToGrid w:val="0"/>
              <w:jc w:val="center"/>
              <w:rPr>
                <w:rFonts w:asciiTheme="minorHAnsi" w:hAnsiTheme="minorHAnsi" w:hint="eastAsia"/>
                <w:sz w:val="28"/>
              </w:rPr>
            </w:pPr>
            <w:r w:rsidRPr="00D644F6">
              <w:rPr>
                <w:rFonts w:asciiTheme="minorHAnsi" w:hAnsiTheme="minorHAnsi" w:hint="eastAsia"/>
                <w:szCs w:val="22"/>
              </w:rPr>
              <w:t>（</w:t>
            </w:r>
            <w:r w:rsidRPr="00D644F6">
              <w:rPr>
                <w:rFonts w:asciiTheme="minorHAnsi" w:hAnsiTheme="minorHAnsi" w:hint="eastAsia"/>
                <w:szCs w:val="22"/>
              </w:rPr>
              <w:t>請簽註意見</w:t>
            </w:r>
            <w:r w:rsidRPr="00D644F6">
              <w:rPr>
                <w:rFonts w:asciiTheme="minorHAnsi" w:hAnsiTheme="minorHAnsi" w:hint="eastAsia"/>
                <w:szCs w:val="22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41543" w14:textId="77777777" w:rsidR="00FD3163" w:rsidRPr="001C1CE4" w:rsidRDefault="00FD3163" w:rsidP="00D6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D0991" w14:textId="77777777" w:rsidR="00D644F6" w:rsidRPr="001C1CE4" w:rsidRDefault="00D644F6" w:rsidP="00D6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65DC9" w14:textId="77777777" w:rsidR="001C1CE4" w:rsidRPr="001C1CE4" w:rsidRDefault="001C1CE4" w:rsidP="00D6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C69F" w14:textId="77777777" w:rsidR="00D644F6" w:rsidRPr="001C1CE4" w:rsidRDefault="00D644F6" w:rsidP="00D644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07EBD" w14:textId="203038FF" w:rsidR="00FD3163" w:rsidRPr="001C1CE4" w:rsidRDefault="001C1CE4" w:rsidP="00D644F6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F6">
              <w:rPr>
                <w:sz w:val="28"/>
                <w:szCs w:val="28"/>
              </w:rPr>
              <w:t>年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月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日</w:t>
            </w:r>
          </w:p>
        </w:tc>
      </w:tr>
      <w:tr w:rsidR="00FD3163" w14:paraId="7001BBA3" w14:textId="77777777" w:rsidTr="00A03F77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8165" w14:textId="77777777" w:rsidR="00FD3163" w:rsidRDefault="00000000" w:rsidP="00D644F6">
            <w:pPr>
              <w:snapToGrid w:val="0"/>
              <w:jc w:val="center"/>
            </w:pPr>
            <w:r>
              <w:rPr>
                <w:sz w:val="28"/>
              </w:rPr>
              <w:t>人事室承辦人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618B1" w14:textId="77777777" w:rsidR="00FD3163" w:rsidRPr="00D644F6" w:rsidRDefault="00000000" w:rsidP="001C1CE4">
            <w:pPr>
              <w:snapToGrid w:val="0"/>
              <w:jc w:val="both"/>
              <w:rPr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</w:t>
            </w:r>
            <w:r w:rsidRPr="00D644F6">
              <w:rPr>
                <w:sz w:val="28"/>
                <w:szCs w:val="28"/>
              </w:rPr>
              <w:t>符合申請資格。</w:t>
            </w:r>
          </w:p>
          <w:p w14:paraId="3085D303" w14:textId="18FCD510" w:rsidR="001C1CE4" w:rsidRDefault="00000000" w:rsidP="001C1CE4">
            <w:pPr>
              <w:snapToGrid w:val="0"/>
              <w:jc w:val="both"/>
              <w:rPr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□不</w:t>
            </w:r>
            <w:r w:rsidRPr="00D644F6">
              <w:rPr>
                <w:sz w:val="28"/>
                <w:szCs w:val="28"/>
              </w:rPr>
              <w:t>符合申請資格。</w:t>
            </w:r>
          </w:p>
          <w:p w14:paraId="7686C711" w14:textId="77777777" w:rsidR="00A03F77" w:rsidRPr="00D644F6" w:rsidRDefault="00A03F77" w:rsidP="001C1CE4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  <w:p w14:paraId="190F0363" w14:textId="77777777" w:rsidR="00FD3163" w:rsidRPr="00D644F6" w:rsidRDefault="00000000" w:rsidP="001C1CE4">
            <w:pPr>
              <w:snapToGrid w:val="0"/>
              <w:jc w:val="right"/>
              <w:rPr>
                <w:sz w:val="28"/>
                <w:szCs w:val="28"/>
              </w:rPr>
            </w:pPr>
            <w:r w:rsidRPr="00D644F6">
              <w:rPr>
                <w:sz w:val="28"/>
                <w:szCs w:val="28"/>
              </w:rPr>
              <w:t>年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月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日</w:t>
            </w:r>
          </w:p>
        </w:tc>
      </w:tr>
      <w:tr w:rsidR="00FD3163" w14:paraId="172B03D7" w14:textId="77777777" w:rsidTr="00A03F77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51C8" w14:textId="77777777" w:rsidR="00FD3163" w:rsidRDefault="00000000" w:rsidP="00D644F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人事室主任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93F49" w14:textId="77777777" w:rsidR="00FD3163" w:rsidRPr="00D644F6" w:rsidRDefault="00000000" w:rsidP="001C1CE4">
            <w:pPr>
              <w:snapToGrid w:val="0"/>
              <w:jc w:val="both"/>
              <w:rPr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</w:t>
            </w:r>
            <w:r w:rsidRPr="00D644F6">
              <w:rPr>
                <w:sz w:val="28"/>
                <w:szCs w:val="28"/>
              </w:rPr>
              <w:t>建議補助，金額：</w:t>
            </w:r>
            <w:r w:rsidRPr="00D644F6">
              <w:rPr>
                <w:sz w:val="28"/>
                <w:szCs w:val="28"/>
              </w:rPr>
              <w:softHyphen/>
            </w:r>
            <w:r w:rsidRPr="00D644F6">
              <w:rPr>
                <w:sz w:val="28"/>
                <w:szCs w:val="28"/>
              </w:rPr>
              <w:softHyphen/>
              <w:t>_____________</w:t>
            </w:r>
            <w:r w:rsidRPr="00D644F6">
              <w:rPr>
                <w:sz w:val="28"/>
                <w:szCs w:val="28"/>
              </w:rPr>
              <w:t>元。</w:t>
            </w:r>
          </w:p>
          <w:p w14:paraId="2ACBA8DD" w14:textId="71ED28A9" w:rsidR="00FD3163" w:rsidRDefault="00000000" w:rsidP="001C1CE4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□不建議補助。</w:t>
            </w:r>
          </w:p>
          <w:p w14:paraId="230F66D9" w14:textId="77777777" w:rsidR="001C1CE4" w:rsidRPr="00D644F6" w:rsidRDefault="001C1CE4" w:rsidP="001C1CE4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  <w:p w14:paraId="6219E9CB" w14:textId="77777777" w:rsidR="00FD3163" w:rsidRPr="00D644F6" w:rsidRDefault="00000000" w:rsidP="001C1CE4">
            <w:pPr>
              <w:snapToGrid w:val="0"/>
              <w:jc w:val="right"/>
              <w:rPr>
                <w:sz w:val="28"/>
                <w:szCs w:val="28"/>
              </w:rPr>
            </w:pPr>
            <w:r w:rsidRPr="00D644F6">
              <w:rPr>
                <w:sz w:val="28"/>
                <w:szCs w:val="28"/>
              </w:rPr>
              <w:t>年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月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日</w:t>
            </w:r>
          </w:p>
        </w:tc>
      </w:tr>
      <w:tr w:rsidR="00FD3163" w14:paraId="1F7C58CC" w14:textId="77777777" w:rsidTr="00A03F77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226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0294" w14:textId="77777777" w:rsidR="00FD3163" w:rsidRDefault="00000000" w:rsidP="00D644F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校長</w:t>
            </w:r>
          </w:p>
        </w:tc>
        <w:tc>
          <w:tcPr>
            <w:tcW w:w="8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94DE" w14:textId="77777777" w:rsidR="00FD3163" w:rsidRPr="00D644F6" w:rsidRDefault="00000000" w:rsidP="001C1CE4">
            <w:pPr>
              <w:snapToGrid w:val="0"/>
              <w:jc w:val="both"/>
              <w:rPr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□同意</w:t>
            </w:r>
            <w:r w:rsidRPr="00D644F6">
              <w:rPr>
                <w:sz w:val="28"/>
                <w:szCs w:val="28"/>
              </w:rPr>
              <w:t>補助，金額：</w:t>
            </w:r>
            <w:r w:rsidRPr="00D644F6">
              <w:rPr>
                <w:sz w:val="28"/>
                <w:szCs w:val="28"/>
              </w:rPr>
              <w:softHyphen/>
            </w:r>
            <w:r w:rsidRPr="00D644F6">
              <w:rPr>
                <w:sz w:val="28"/>
                <w:szCs w:val="28"/>
              </w:rPr>
              <w:softHyphen/>
              <w:t>_____________</w:t>
            </w:r>
            <w:r w:rsidRPr="00D644F6">
              <w:rPr>
                <w:sz w:val="28"/>
                <w:szCs w:val="28"/>
              </w:rPr>
              <w:t>元。</w:t>
            </w:r>
          </w:p>
          <w:p w14:paraId="2AEF5D58" w14:textId="27A14BFE" w:rsidR="00FD3163" w:rsidRDefault="00000000" w:rsidP="001C1CE4">
            <w:pPr>
              <w:snapToGrid w:val="0"/>
              <w:jc w:val="both"/>
              <w:rPr>
                <w:sz w:val="28"/>
                <w:szCs w:val="28"/>
              </w:rPr>
            </w:pPr>
            <w:r w:rsidRPr="00D644F6">
              <w:rPr>
                <w:rFonts w:ascii="標楷體" w:hAnsi="標楷體"/>
                <w:sz w:val="28"/>
                <w:szCs w:val="28"/>
              </w:rPr>
              <w:t>□不</w:t>
            </w:r>
            <w:r w:rsidRPr="00D644F6">
              <w:rPr>
                <w:sz w:val="28"/>
                <w:szCs w:val="28"/>
              </w:rPr>
              <w:t>予補助。</w:t>
            </w:r>
          </w:p>
          <w:p w14:paraId="4008BC3A" w14:textId="77777777" w:rsidR="001C1CE4" w:rsidRPr="00D644F6" w:rsidRDefault="001C1CE4" w:rsidP="001C1CE4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  <w:p w14:paraId="3BDCC4F2" w14:textId="77777777" w:rsidR="00FD3163" w:rsidRPr="00D644F6" w:rsidRDefault="00000000" w:rsidP="001C1CE4">
            <w:pPr>
              <w:snapToGrid w:val="0"/>
              <w:jc w:val="right"/>
              <w:rPr>
                <w:sz w:val="28"/>
                <w:szCs w:val="28"/>
              </w:rPr>
            </w:pPr>
            <w:r w:rsidRPr="00D644F6">
              <w:rPr>
                <w:sz w:val="28"/>
                <w:szCs w:val="28"/>
              </w:rPr>
              <w:t>年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月</w:t>
            </w:r>
            <w:r w:rsidRPr="00D644F6">
              <w:rPr>
                <w:sz w:val="28"/>
                <w:szCs w:val="28"/>
              </w:rPr>
              <w:t xml:space="preserve">   </w:t>
            </w:r>
            <w:r w:rsidRPr="00D644F6">
              <w:rPr>
                <w:sz w:val="28"/>
                <w:szCs w:val="28"/>
              </w:rPr>
              <w:t>日</w:t>
            </w:r>
          </w:p>
        </w:tc>
      </w:tr>
    </w:tbl>
    <w:p w14:paraId="18A61C22" w14:textId="77777777" w:rsidR="00FD3163" w:rsidRDefault="00FD3163" w:rsidP="00D644F6">
      <w:pPr>
        <w:snapToGrid w:val="0"/>
        <w:jc w:val="right"/>
        <w:rPr>
          <w:rFonts w:ascii="標楷體" w:hAnsi="標楷體"/>
        </w:rPr>
      </w:pPr>
    </w:p>
    <w:p w14:paraId="3B2A9493" w14:textId="77777777" w:rsidR="00D644F6" w:rsidRPr="00D644F6" w:rsidRDefault="00D644F6" w:rsidP="00D644F6">
      <w:pPr>
        <w:snapToGrid w:val="0"/>
        <w:ind w:firstLineChars="2894" w:firstLine="6946"/>
        <w:rPr>
          <w:rFonts w:ascii="Times New Roman" w:hAnsi="Times New Roman" w:cs="Times New Roman"/>
        </w:rPr>
      </w:pPr>
      <w:r w:rsidRPr="00D644F6">
        <w:rPr>
          <w:rFonts w:ascii="Times New Roman" w:hAnsi="Times New Roman" w:cs="Times New Roman"/>
        </w:rPr>
        <w:t>FM-11000-129</w:t>
      </w:r>
    </w:p>
    <w:p w14:paraId="6B92A3BE" w14:textId="77777777" w:rsidR="00D644F6" w:rsidRPr="00D644F6" w:rsidRDefault="00D644F6" w:rsidP="00D644F6">
      <w:pPr>
        <w:snapToGrid w:val="0"/>
        <w:ind w:firstLineChars="2894" w:firstLine="6946"/>
        <w:rPr>
          <w:rFonts w:ascii="Times New Roman" w:hAnsi="Times New Roman" w:cs="Times New Roman"/>
        </w:rPr>
      </w:pPr>
      <w:r w:rsidRPr="00D644F6">
        <w:rPr>
          <w:rFonts w:ascii="Times New Roman" w:hAnsi="Times New Roman" w:cs="Times New Roman"/>
        </w:rPr>
        <w:t>表單修訂日期：</w:t>
      </w:r>
      <w:r w:rsidRPr="00D644F6">
        <w:rPr>
          <w:rFonts w:ascii="Times New Roman" w:hAnsi="Times New Roman" w:cs="Times New Roman"/>
        </w:rPr>
        <w:t>113.01.</w:t>
      </w:r>
      <w:r>
        <w:rPr>
          <w:rFonts w:ascii="Times New Roman" w:hAnsi="Times New Roman" w:cs="Times New Roman"/>
        </w:rPr>
        <w:t>30</w:t>
      </w:r>
    </w:p>
    <w:p w14:paraId="37920F6F" w14:textId="73A08FC7" w:rsidR="00FD3163" w:rsidRDefault="00D644F6" w:rsidP="00D644F6">
      <w:pPr>
        <w:snapToGrid w:val="0"/>
        <w:ind w:firstLineChars="2894" w:firstLine="6946"/>
        <w:rPr>
          <w:rFonts w:ascii="標楷體" w:hAnsi="標楷體"/>
        </w:rPr>
      </w:pPr>
      <w:r w:rsidRPr="00D644F6">
        <w:rPr>
          <w:rFonts w:ascii="Times New Roman" w:hAnsi="Times New Roman" w:cs="Times New Roman"/>
        </w:rPr>
        <w:t>保存期限：</w:t>
      </w:r>
      <w:r w:rsidRPr="00D644F6">
        <w:rPr>
          <w:rFonts w:ascii="Times New Roman" w:hAnsi="Times New Roman" w:cs="Times New Roman"/>
        </w:rPr>
        <w:t>5</w:t>
      </w:r>
      <w:r w:rsidRPr="00D644F6">
        <w:rPr>
          <w:rFonts w:ascii="Times New Roman" w:hAnsi="Times New Roman" w:cs="Times New Roman"/>
        </w:rPr>
        <w:t>年</w:t>
      </w:r>
    </w:p>
    <w:sectPr w:rsidR="00FD316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3754" w14:textId="77777777" w:rsidR="00863F71" w:rsidRDefault="00863F71">
      <w:r>
        <w:separator/>
      </w:r>
    </w:p>
  </w:endnote>
  <w:endnote w:type="continuationSeparator" w:id="0">
    <w:p w14:paraId="2370E3D3" w14:textId="77777777" w:rsidR="00863F71" w:rsidRDefault="008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華康超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76A9" w14:textId="77777777" w:rsidR="00863F71" w:rsidRDefault="00863F71">
      <w:r>
        <w:rPr>
          <w:color w:val="000000"/>
        </w:rPr>
        <w:separator/>
      </w:r>
    </w:p>
  </w:footnote>
  <w:footnote w:type="continuationSeparator" w:id="0">
    <w:p w14:paraId="2E2B1F3A" w14:textId="77777777" w:rsidR="00863F71" w:rsidRDefault="0086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3163"/>
    <w:rsid w:val="001C1CE4"/>
    <w:rsid w:val="00863F71"/>
    <w:rsid w:val="00A03F77"/>
    <w:rsid w:val="00D644F6"/>
    <w:rsid w:val="00FD3163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D500"/>
  <w15:docId w15:val="{A5C0CE65-4BD2-4A25-BAF5-ACF1C12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@華康超明體" w:eastAsia="標楷體" w:hAnsi="@華康超明體" w:cs="@華康超明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@華康超明體" w:eastAsia="標楷體" w:hAnsi="@華康超明體" w:cs="@華康超明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@華康超明體" w:eastAsia="標楷體" w:hAnsi="@華康超明體" w:cs="@華康超明體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ssggonly1206</dc:creator>
  <dc:description/>
  <cp:lastModifiedBy>MTT</cp:lastModifiedBy>
  <cp:revision>4</cp:revision>
  <cp:lastPrinted>2024-01-24T09:07:00Z</cp:lastPrinted>
  <dcterms:created xsi:type="dcterms:W3CDTF">2024-01-30T03:17:00Z</dcterms:created>
  <dcterms:modified xsi:type="dcterms:W3CDTF">2024-01-30T04:36:00Z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0x010100D7C6F8499D91D746929E5623FADBE9F4</vt:lpwstr>
  </property>
</Properties>
</file>